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1D45" w14:textId="77777777" w:rsidR="002447F4" w:rsidRPr="00102F9F" w:rsidRDefault="002447F4" w:rsidP="00102F9F">
      <w:pPr>
        <w:spacing w:after="0" w:line="312" w:lineRule="auto"/>
        <w:ind w:left="0" w:firstLine="0"/>
        <w:jc w:val="right"/>
        <w:rPr>
          <w:b/>
          <w:bCs/>
          <w:sz w:val="20"/>
          <w:szCs w:val="20"/>
        </w:rPr>
      </w:pPr>
      <w:r w:rsidRPr="00102F9F">
        <w:rPr>
          <w:b/>
          <w:bCs/>
          <w:sz w:val="20"/>
          <w:szCs w:val="20"/>
        </w:rPr>
        <w:t xml:space="preserve">Załącznik nr 1 </w:t>
      </w:r>
    </w:p>
    <w:p w14:paraId="0DF5DB1A" w14:textId="77777777" w:rsidR="002447F4" w:rsidRDefault="002447F4" w:rsidP="002447F4">
      <w:pPr>
        <w:spacing w:after="0" w:line="312" w:lineRule="auto"/>
        <w:ind w:left="1089" w:hanging="369"/>
        <w:jc w:val="center"/>
        <w:rPr>
          <w:b/>
          <w:bCs/>
        </w:rPr>
      </w:pPr>
    </w:p>
    <w:p w14:paraId="19BCC1FB" w14:textId="77777777" w:rsidR="00102F9F" w:rsidRDefault="002447F4" w:rsidP="00102F9F">
      <w:pPr>
        <w:spacing w:after="0" w:line="312" w:lineRule="auto"/>
        <w:ind w:left="1089" w:hanging="1373"/>
        <w:jc w:val="left"/>
        <w:rPr>
          <w:b/>
          <w:bCs/>
          <w:sz w:val="28"/>
          <w:szCs w:val="28"/>
        </w:rPr>
      </w:pPr>
      <w:r w:rsidRPr="00102F9F">
        <w:rPr>
          <w:b/>
          <w:bCs/>
          <w:sz w:val="28"/>
          <w:szCs w:val="28"/>
        </w:rPr>
        <w:t xml:space="preserve">Karta zgłoszeniowa w związku z </w:t>
      </w:r>
      <w:bookmarkStart w:id="0" w:name="_Hlk151056473"/>
      <w:r w:rsidRPr="00102F9F">
        <w:rPr>
          <w:b/>
          <w:bCs/>
          <w:sz w:val="28"/>
          <w:szCs w:val="28"/>
        </w:rPr>
        <w:t xml:space="preserve">udziałem w </w:t>
      </w:r>
      <w:bookmarkEnd w:id="0"/>
    </w:p>
    <w:p w14:paraId="410ABABD" w14:textId="35CD22CC" w:rsidR="002447F4" w:rsidRPr="00102F9F" w:rsidRDefault="008C11BC" w:rsidP="00102F9F">
      <w:pPr>
        <w:spacing w:after="0" w:line="312" w:lineRule="auto"/>
        <w:ind w:left="1089" w:hanging="1373"/>
        <w:jc w:val="left"/>
        <w:rPr>
          <w:b/>
          <w:bCs/>
          <w:sz w:val="28"/>
          <w:szCs w:val="28"/>
        </w:rPr>
      </w:pPr>
      <w:proofErr w:type="spellStart"/>
      <w:r w:rsidRPr="00102F9F">
        <w:rPr>
          <w:b/>
          <w:bCs/>
          <w:sz w:val="28"/>
          <w:szCs w:val="28"/>
        </w:rPr>
        <w:t>KognitON</w:t>
      </w:r>
      <w:proofErr w:type="spellEnd"/>
      <w:r w:rsidRPr="00102F9F">
        <w:rPr>
          <w:b/>
          <w:bCs/>
          <w:sz w:val="28"/>
          <w:szCs w:val="28"/>
        </w:rPr>
        <w:t xml:space="preserve">: Ogólnopolskim Konkursie </w:t>
      </w:r>
      <w:proofErr w:type="spellStart"/>
      <w:r w:rsidRPr="00102F9F">
        <w:rPr>
          <w:b/>
          <w:bCs/>
          <w:sz w:val="28"/>
          <w:szCs w:val="28"/>
        </w:rPr>
        <w:t>Kognitywistycznym</w:t>
      </w:r>
      <w:proofErr w:type="spellEnd"/>
    </w:p>
    <w:p w14:paraId="31FBA532" w14:textId="77777777" w:rsidR="00102F9F" w:rsidRDefault="00102F9F" w:rsidP="008C11BC">
      <w:pPr>
        <w:spacing w:after="0" w:line="312" w:lineRule="auto"/>
        <w:ind w:left="1089" w:hanging="369"/>
        <w:jc w:val="center"/>
      </w:pP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7088"/>
      </w:tblGrid>
      <w:tr w:rsidR="002447F4" w:rsidRPr="002447F4" w14:paraId="331BBA24" w14:textId="77777777" w:rsidTr="00102F9F">
        <w:tc>
          <w:tcPr>
            <w:tcW w:w="3402" w:type="dxa"/>
            <w:vAlign w:val="center"/>
          </w:tcPr>
          <w:p w14:paraId="53AABDF9" w14:textId="77777777" w:rsidR="002447F4" w:rsidRPr="00C51460" w:rsidRDefault="002447F4" w:rsidP="00102F9F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1460">
              <w:rPr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7088" w:type="dxa"/>
            <w:vAlign w:val="center"/>
          </w:tcPr>
          <w:p w14:paraId="5846E713" w14:textId="77777777" w:rsidR="002447F4" w:rsidRPr="002447F4" w:rsidRDefault="002447F4" w:rsidP="00102F9F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2447F4" w:rsidRPr="002447F4" w14:paraId="36887D29" w14:textId="77777777" w:rsidTr="00102F9F">
        <w:tc>
          <w:tcPr>
            <w:tcW w:w="3402" w:type="dxa"/>
            <w:vAlign w:val="center"/>
          </w:tcPr>
          <w:p w14:paraId="49C0C2AE" w14:textId="1BB042E2" w:rsidR="002447F4" w:rsidRPr="00C51460" w:rsidRDefault="00C51460" w:rsidP="00102F9F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1460">
              <w:rPr>
                <w:b/>
                <w:bCs/>
                <w:sz w:val="24"/>
                <w:szCs w:val="24"/>
              </w:rPr>
              <w:t>Dane szkoły Uczestnika</w:t>
            </w:r>
          </w:p>
        </w:tc>
        <w:tc>
          <w:tcPr>
            <w:tcW w:w="7088" w:type="dxa"/>
            <w:vAlign w:val="center"/>
          </w:tcPr>
          <w:p w14:paraId="02F9719E" w14:textId="77777777" w:rsidR="002447F4" w:rsidRPr="002447F4" w:rsidRDefault="002447F4" w:rsidP="00102F9F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2447F4" w:rsidRPr="002447F4" w14:paraId="3090C2A3" w14:textId="77777777" w:rsidTr="00102F9F">
        <w:tc>
          <w:tcPr>
            <w:tcW w:w="3402" w:type="dxa"/>
            <w:vAlign w:val="center"/>
          </w:tcPr>
          <w:p w14:paraId="2D3661AB" w14:textId="03F36301" w:rsidR="002447F4" w:rsidRPr="00C51460" w:rsidRDefault="00C51460" w:rsidP="00102F9F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1460">
              <w:rPr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7088" w:type="dxa"/>
            <w:vAlign w:val="center"/>
          </w:tcPr>
          <w:p w14:paraId="1A4DAA73" w14:textId="77777777" w:rsidR="002447F4" w:rsidRPr="002447F4" w:rsidRDefault="002447F4" w:rsidP="00102F9F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2447F4" w:rsidRPr="002447F4" w14:paraId="753728E9" w14:textId="77777777" w:rsidTr="00102F9F">
        <w:tc>
          <w:tcPr>
            <w:tcW w:w="3402" w:type="dxa"/>
            <w:vAlign w:val="center"/>
          </w:tcPr>
          <w:p w14:paraId="3C87BE48" w14:textId="395F5C70" w:rsidR="002447F4" w:rsidRPr="00C51460" w:rsidRDefault="002447F4" w:rsidP="00102F9F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1460">
              <w:rPr>
                <w:b/>
                <w:bCs/>
                <w:sz w:val="24"/>
                <w:szCs w:val="24"/>
              </w:rPr>
              <w:t>Adres email</w:t>
            </w:r>
          </w:p>
        </w:tc>
        <w:tc>
          <w:tcPr>
            <w:tcW w:w="7088" w:type="dxa"/>
            <w:vAlign w:val="center"/>
          </w:tcPr>
          <w:p w14:paraId="3E9BAC8B" w14:textId="77777777" w:rsidR="002447F4" w:rsidRPr="002447F4" w:rsidRDefault="002447F4" w:rsidP="00102F9F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C51460" w:rsidRPr="002447F4" w14:paraId="4FC86F74" w14:textId="77777777" w:rsidTr="00102F9F">
        <w:tc>
          <w:tcPr>
            <w:tcW w:w="3402" w:type="dxa"/>
            <w:vAlign w:val="center"/>
          </w:tcPr>
          <w:p w14:paraId="2092156B" w14:textId="112A75C9" w:rsidR="00C51460" w:rsidRPr="00C51460" w:rsidRDefault="00C51460" w:rsidP="00102F9F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1460">
              <w:rPr>
                <w:b/>
                <w:bCs/>
                <w:sz w:val="24"/>
                <w:szCs w:val="24"/>
              </w:rPr>
              <w:t>Numer telefonu Uczestnika</w:t>
            </w:r>
          </w:p>
        </w:tc>
        <w:tc>
          <w:tcPr>
            <w:tcW w:w="7088" w:type="dxa"/>
            <w:vAlign w:val="center"/>
          </w:tcPr>
          <w:p w14:paraId="1F4C5E40" w14:textId="77777777" w:rsidR="00C51460" w:rsidRPr="002447F4" w:rsidRDefault="00C51460" w:rsidP="00102F9F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14:paraId="7A7CE6C9" w14:textId="77777777" w:rsidR="002447F4" w:rsidRDefault="002447F4" w:rsidP="00102F9F">
      <w:pPr>
        <w:ind w:left="0" w:firstLine="0"/>
      </w:pPr>
    </w:p>
    <w:p w14:paraId="24AEA79B" w14:textId="27BFE29E" w:rsidR="00E15843" w:rsidRPr="00E15843" w:rsidRDefault="00BF5A72" w:rsidP="00BF5A7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Calibri" w:hAnsi="Calibri" w:cs="Times New Roman"/>
        </w:rPr>
        <w:t xml:space="preserve">            </w:t>
      </w:r>
      <w:r w:rsidR="00E15843">
        <w:rPr>
          <w:rFonts w:ascii="Calibri" w:hAnsi="Calibri" w:cs="Times New Roman"/>
        </w:rPr>
        <w:tab/>
      </w:r>
      <w:r w:rsidR="00E15843">
        <w:rPr>
          <w:rFonts w:ascii="Calibri" w:hAnsi="Calibri" w:cs="Times New Roman"/>
        </w:rPr>
        <w:tab/>
      </w:r>
      <w:r w:rsidR="00E15843">
        <w:rPr>
          <w:rFonts w:ascii="Calibri" w:hAnsi="Calibri" w:cs="Times New Roman"/>
        </w:rPr>
        <w:tab/>
      </w:r>
      <w:r w:rsidR="00E15843">
        <w:rPr>
          <w:rFonts w:ascii="Calibri" w:hAnsi="Calibri" w:cs="Times New Roman"/>
        </w:rPr>
        <w:tab/>
      </w:r>
      <w:r w:rsidR="00E15843">
        <w:rPr>
          <w:rFonts w:ascii="Calibri" w:hAnsi="Calibri" w:cs="Times New Roman"/>
        </w:rPr>
        <w:tab/>
      </w:r>
      <w:r w:rsidR="00E15843">
        <w:rPr>
          <w:rFonts w:ascii="Calibri" w:hAnsi="Calibri" w:cs="Times New Roman"/>
        </w:rPr>
        <w:tab/>
      </w:r>
      <w:r w:rsidR="00E15843">
        <w:rPr>
          <w:rFonts w:ascii="Calibri" w:hAnsi="Calibri" w:cs="Times New Roman"/>
        </w:rPr>
        <w:tab/>
      </w:r>
      <w:r w:rsidR="00C51460">
        <w:rPr>
          <w:rFonts w:ascii="Calibri" w:hAnsi="Calibri" w:cs="Times New Roman"/>
        </w:rPr>
        <w:t>…………………………………………………………………………</w:t>
      </w:r>
    </w:p>
    <w:p w14:paraId="5B609F14" w14:textId="050422DB" w:rsidR="00827679" w:rsidRPr="00E15843" w:rsidRDefault="00BF5A72" w:rsidP="00E15843">
      <w:pPr>
        <w:pStyle w:val="Standard"/>
        <w:spacing w:line="360" w:lineRule="auto"/>
        <w:ind w:left="6381"/>
        <w:jc w:val="both"/>
        <w:rPr>
          <w:rFonts w:ascii="Times New Roman" w:hAnsi="Times New Roman" w:cs="Times New Roman"/>
        </w:rPr>
      </w:pPr>
      <w:r w:rsidRPr="00E15843">
        <w:rPr>
          <w:rFonts w:ascii="Times New Roman" w:hAnsi="Times New Roman" w:cs="Times New Roman"/>
        </w:rPr>
        <w:t xml:space="preserve"> </w:t>
      </w:r>
      <w:r w:rsidR="00C51460">
        <w:rPr>
          <w:rFonts w:ascii="Times New Roman" w:hAnsi="Times New Roman" w:cs="Times New Roman"/>
        </w:rPr>
        <w:t>(d</w:t>
      </w:r>
      <w:r w:rsidR="00E15843" w:rsidRPr="00E15843">
        <w:rPr>
          <w:rFonts w:ascii="Times New Roman" w:hAnsi="Times New Roman" w:cs="Times New Roman"/>
        </w:rPr>
        <w:t>ata i podpis Uczestnika</w:t>
      </w:r>
      <w:r w:rsidR="00C51460">
        <w:rPr>
          <w:rFonts w:ascii="Times New Roman" w:hAnsi="Times New Roman" w:cs="Times New Roman"/>
        </w:rPr>
        <w:t>)</w:t>
      </w:r>
    </w:p>
    <w:sectPr w:rsidR="00827679" w:rsidRPr="00E1584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EDC3" w14:textId="77777777" w:rsidR="00B138E6" w:rsidRDefault="00B138E6">
      <w:r>
        <w:separator/>
      </w:r>
    </w:p>
  </w:endnote>
  <w:endnote w:type="continuationSeparator" w:id="0">
    <w:p w14:paraId="551FD2BD" w14:textId="77777777" w:rsidR="00B138E6" w:rsidRDefault="00B1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B0604020202020204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2981" w14:textId="77777777" w:rsidR="00B138E6" w:rsidRDefault="00B138E6">
      <w:r>
        <w:rPr>
          <w:color w:val="000000"/>
        </w:rPr>
        <w:separator/>
      </w:r>
    </w:p>
  </w:footnote>
  <w:footnote w:type="continuationSeparator" w:id="0">
    <w:p w14:paraId="597F23ED" w14:textId="77777777" w:rsidR="00B138E6" w:rsidRDefault="00B1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6727F"/>
    <w:multiLevelType w:val="multilevel"/>
    <w:tmpl w:val="6632FC16"/>
    <w:styleLink w:val="WW8Num1"/>
    <w:lvl w:ilvl="0">
      <w:start w:val="1"/>
      <w:numFmt w:val="none"/>
      <w:pStyle w:val="Nagwek6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0522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EF4A449-9866-4983-B3A6-4412332672F7}"/>
  </w:docVars>
  <w:rsids>
    <w:rsidRoot w:val="00BF5A72"/>
    <w:rsid w:val="00084FA4"/>
    <w:rsid w:val="00102F9F"/>
    <w:rsid w:val="00125040"/>
    <w:rsid w:val="0014219F"/>
    <w:rsid w:val="002447F4"/>
    <w:rsid w:val="00317074"/>
    <w:rsid w:val="00331E93"/>
    <w:rsid w:val="003E5E24"/>
    <w:rsid w:val="00403EFD"/>
    <w:rsid w:val="004F5E38"/>
    <w:rsid w:val="006627B7"/>
    <w:rsid w:val="00827679"/>
    <w:rsid w:val="008C11BC"/>
    <w:rsid w:val="009459BE"/>
    <w:rsid w:val="00A42E60"/>
    <w:rsid w:val="00A6111A"/>
    <w:rsid w:val="00AC5D26"/>
    <w:rsid w:val="00B138E6"/>
    <w:rsid w:val="00B246DB"/>
    <w:rsid w:val="00B725D1"/>
    <w:rsid w:val="00BA3F76"/>
    <w:rsid w:val="00BD6B98"/>
    <w:rsid w:val="00BF5A72"/>
    <w:rsid w:val="00C51460"/>
    <w:rsid w:val="00E15843"/>
    <w:rsid w:val="00E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6272"/>
  <w15:docId w15:val="{187310BC-6688-427A-8089-84A683B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7F4"/>
    <w:pPr>
      <w:suppressAutoHyphens w:val="0"/>
      <w:autoSpaceDN/>
      <w:spacing w:after="168" w:line="388" w:lineRule="auto"/>
      <w:ind w:left="1090" w:hanging="370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6">
    <w:name w:val="heading 6"/>
    <w:basedOn w:val="Standard"/>
    <w:next w:val="Standard"/>
    <w:pPr>
      <w:keepNext/>
      <w:numPr>
        <w:numId w:val="1"/>
      </w:numPr>
      <w:jc w:val="center"/>
      <w:outlineLvl w:val="5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kstpodstawowy31">
    <w:name w:val="Tekst podstawowy 31"/>
    <w:basedOn w:val="Standard"/>
    <w:rPr>
      <w:rFonts w:ascii="Bookman Old Style" w:hAnsi="Bookman Old Style" w:cs="Bookman Old Style"/>
      <w:szCs w:val="20"/>
    </w:rPr>
  </w:style>
  <w:style w:type="paragraph" w:styleId="Tekstpodstawowy2">
    <w:name w:val="Body Text 2"/>
    <w:basedOn w:val="Standard"/>
    <w:rPr>
      <w:sz w:val="22"/>
      <w:u w:val="single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F5A72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2447F4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\Desktop\Konkurs%20aktualny\Katolicki%20Uniwersytet%20Lubelski%20Jana%20Paw&#322;a%20I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EF4A449-9866-4983-B3A6-4412332672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C:\Users\MD\Desktop\Konkurs aktualny\Katolicki Uniwersytet Lubelski Jana Pawła II.dotx</Template>
  <TotalTime>4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Monika Dunin-Kozicka</cp:lastModifiedBy>
  <cp:revision>4</cp:revision>
  <dcterms:created xsi:type="dcterms:W3CDTF">2025-12-16T11:23:00Z</dcterms:created>
  <dcterms:modified xsi:type="dcterms:W3CDTF">2025-12-16T12:55:00Z</dcterms:modified>
</cp:coreProperties>
</file>